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842"/>
        <w:tblW w:w="10720" w:type="dxa"/>
        <w:tblCellMar>
          <w:top w:w="216" w:type="dxa"/>
          <w:left w:w="0" w:type="dxa"/>
          <w:bottom w:w="216" w:type="dxa"/>
          <w:right w:w="0" w:type="dxa"/>
        </w:tblCellMar>
        <w:tblLook w:val="0600" w:firstRow="0" w:lastRow="0" w:firstColumn="0" w:lastColumn="0" w:noHBand="1" w:noVBand="1"/>
      </w:tblPr>
      <w:tblGrid>
        <w:gridCol w:w="6908"/>
        <w:gridCol w:w="3791"/>
        <w:gridCol w:w="21"/>
      </w:tblGrid>
      <w:tr w:rsidR="000930DE" w14:paraId="54C9A0D4" w14:textId="77777777" w:rsidTr="00A87524">
        <w:trPr>
          <w:gridAfter w:val="1"/>
          <w:wAfter w:w="21" w:type="dxa"/>
          <w:trHeight w:val="1344"/>
        </w:trPr>
        <w:tc>
          <w:tcPr>
            <w:tcW w:w="6908" w:type="dxa"/>
            <w:tcBorders>
              <w:bottom w:val="single" w:sz="24" w:space="0" w:color="ACA8AA" w:themeColor="accent4"/>
            </w:tcBorders>
            <w:vAlign w:val="bottom"/>
          </w:tcPr>
          <w:p w14:paraId="16337FBC" w14:textId="319C4217" w:rsidR="000930DE" w:rsidRPr="00CC2921" w:rsidRDefault="00E70811" w:rsidP="00BC6818">
            <w:pPr>
              <w:pStyle w:val="Title"/>
            </w:pPr>
            <w:r>
              <w:t>SAIF</w:t>
            </w:r>
          </w:p>
          <w:p w14:paraId="50B81A00" w14:textId="0200118E" w:rsidR="000930DE" w:rsidRPr="00CC2921" w:rsidRDefault="00E70811" w:rsidP="00BC6818">
            <w:pPr>
              <w:pStyle w:val="Subtitle"/>
            </w:pPr>
            <w:r>
              <w:t>MOHAMED</w:t>
            </w:r>
            <w:r w:rsidR="00BE6A6D">
              <w:t xml:space="preserve"> K</w:t>
            </w:r>
          </w:p>
        </w:tc>
        <w:tc>
          <w:tcPr>
            <w:tcW w:w="3791" w:type="dxa"/>
            <w:tcBorders>
              <w:bottom w:val="single" w:sz="24" w:space="0" w:color="ACA8AA" w:themeColor="accent4"/>
            </w:tcBorders>
            <w:vAlign w:val="bottom"/>
          </w:tcPr>
          <w:p w14:paraId="41CA5DE1" w14:textId="643341ED" w:rsidR="00CC2921" w:rsidRPr="00CC2921" w:rsidRDefault="00E70811" w:rsidP="007B6728">
            <w:pPr>
              <w:pStyle w:val="ContactInfo"/>
              <w:jc w:val="left"/>
            </w:pPr>
            <w:r>
              <w:t>Bengaluru,</w:t>
            </w:r>
            <w:r w:rsidR="00E05934">
              <w:t xml:space="preserve"> </w:t>
            </w:r>
            <w:r>
              <w:t>Karnataka</w:t>
            </w:r>
            <w:r w:rsidR="00CC2921" w:rsidRPr="00CC2921">
              <w:t xml:space="preserve"> | www.</w:t>
            </w:r>
            <w:r>
              <w:t>saifmk</w:t>
            </w:r>
            <w:r w:rsidR="00CC2921" w:rsidRPr="00CC2921">
              <w:t>.</w:t>
            </w:r>
            <w:r>
              <w:t>website</w:t>
            </w:r>
            <w:r w:rsidR="00CC2921" w:rsidRPr="00CC2921">
              <w:t xml:space="preserve"> </w:t>
            </w:r>
          </w:p>
          <w:p w14:paraId="0B8051AA" w14:textId="5E887A50" w:rsidR="000930DE" w:rsidRPr="00EA604D" w:rsidRDefault="00E70811" w:rsidP="006C50A7">
            <w:pPr>
              <w:pStyle w:val="ContactInfo"/>
              <w:jc w:val="left"/>
            </w:pPr>
            <w:r>
              <w:t>+91 8867715967</w:t>
            </w:r>
            <w:r w:rsidR="00CC2921" w:rsidRPr="00CC2921">
              <w:t xml:space="preserve"> | </w:t>
            </w:r>
            <w:r>
              <w:t>saifmkpvt@gmail.</w:t>
            </w:r>
            <w:r w:rsidR="00CC2921" w:rsidRPr="00CC2921">
              <w:t>com</w:t>
            </w:r>
            <w:r w:rsidR="45D9D68E">
              <w:t xml:space="preserve"> </w:t>
            </w:r>
          </w:p>
        </w:tc>
      </w:tr>
      <w:tr w:rsidR="000930DE" w14:paraId="65F5585C" w14:textId="77777777" w:rsidTr="000A1A60">
        <w:trPr>
          <w:gridAfter w:val="1"/>
          <w:wAfter w:w="21" w:type="dxa"/>
          <w:trHeight w:val="1347"/>
        </w:trPr>
        <w:tc>
          <w:tcPr>
            <w:tcW w:w="10699" w:type="dxa"/>
            <w:gridSpan w:val="2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562BB616" w14:textId="4BD46FD6" w:rsidR="000930DE" w:rsidRDefault="00DF545B" w:rsidP="00BC6818">
            <w:r w:rsidRPr="00DF545B">
              <w:t>Software Developer with expertise in full-stack development, responsive UI/UX design, and backend optimization. Skilled in Java, JavaScript, PHP, and Python, with hands-on experience in database security and API integration. Passionate about problem-solving, performance optimization, and delivering scalable, industry-standard applications</w:t>
            </w:r>
          </w:p>
        </w:tc>
      </w:tr>
      <w:tr w:rsidR="004D4E50" w14:paraId="1DC2625F" w14:textId="77777777" w:rsidTr="000A1A60">
        <w:trPr>
          <w:gridAfter w:val="1"/>
          <w:wAfter w:w="21" w:type="dxa"/>
          <w:trHeight w:val="4198"/>
        </w:trPr>
        <w:tc>
          <w:tcPr>
            <w:tcW w:w="10699" w:type="dxa"/>
            <w:gridSpan w:val="2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104BB09E" w14:textId="0AECD867" w:rsidR="00CC2921" w:rsidRDefault="00E70811" w:rsidP="00BC6818">
            <w:pPr>
              <w:pStyle w:val="Heading1"/>
            </w:pPr>
            <w:r>
              <w:t>PROJECTS:</w:t>
            </w:r>
          </w:p>
          <w:p w14:paraId="5A449B31" w14:textId="77777777" w:rsidR="004A0B62" w:rsidRPr="004A0B62" w:rsidRDefault="004A0B62" w:rsidP="004A0B62"/>
          <w:p w14:paraId="42C36627" w14:textId="453DDBB7" w:rsidR="00CC2921" w:rsidRDefault="004A0B62" w:rsidP="004A0B62">
            <w:pPr>
              <w:pStyle w:val="Heading2"/>
            </w:pPr>
            <w:r>
              <w:t xml:space="preserve">1. </w:t>
            </w:r>
            <w:r w:rsidR="00E70811">
              <w:t>FULL</w:t>
            </w:r>
            <w:r w:rsidR="00767307">
              <w:t>-</w:t>
            </w:r>
            <w:r w:rsidR="00E70811">
              <w:t xml:space="preserve">STACK DEVELOPMENT </w:t>
            </w:r>
          </w:p>
          <w:p w14:paraId="0121E5B4" w14:textId="0129452C" w:rsidR="00CC2921" w:rsidRDefault="00E70811" w:rsidP="00BC6818">
            <w:pPr>
              <w:pStyle w:val="Heading3"/>
            </w:pPr>
            <w:r>
              <w:t>Investment Tracking Web Application</w:t>
            </w:r>
          </w:p>
          <w:p w14:paraId="4DEC73BA" w14:textId="77777777" w:rsidR="004D4E50" w:rsidRDefault="00E70811" w:rsidP="006C26FE">
            <w:pPr>
              <w:jc w:val="both"/>
            </w:pPr>
            <w:r w:rsidRPr="00E70811">
              <w:t>Developed a full-stack web application to monitor users' investment journeys, enabling seamless tracking of past investments. Designed with a user-friendly interface to enhance accessibility and ease of use. Integrated a secure backend to store and manage user data efficiently. Gained expertise in backend management and database security throughout the development process.</w:t>
            </w:r>
          </w:p>
          <w:p w14:paraId="6ED7B216" w14:textId="77777777" w:rsidR="00E70811" w:rsidRDefault="00E70811" w:rsidP="00BC6818">
            <w:pPr>
              <w:ind w:firstLine="720"/>
            </w:pPr>
          </w:p>
          <w:p w14:paraId="46FD5603" w14:textId="77777777" w:rsidR="00E70811" w:rsidRDefault="00E70811" w:rsidP="00BC6818">
            <w:pPr>
              <w:pStyle w:val="Heading4"/>
            </w:pPr>
            <w:r>
              <w:t>Tech stack:</w:t>
            </w:r>
          </w:p>
          <w:p w14:paraId="070A4A1F" w14:textId="0077E94B" w:rsidR="00E70811" w:rsidRDefault="00E70811" w:rsidP="00BC6818">
            <w:pPr>
              <w:pStyle w:val="ListParagraph"/>
              <w:numPr>
                <w:ilvl w:val="0"/>
                <w:numId w:val="6"/>
              </w:numPr>
            </w:pPr>
            <w:r>
              <w:t xml:space="preserve">Front End – </w:t>
            </w:r>
            <w:r w:rsidR="00836A31">
              <w:t>HTML,</w:t>
            </w:r>
            <w:r>
              <w:t xml:space="preserve"> Tailwind </w:t>
            </w:r>
            <w:r w:rsidR="00836A31">
              <w:t>CSS,</w:t>
            </w:r>
            <w:r w:rsidR="00BC6818">
              <w:t xml:space="preserve"> JavaScript</w:t>
            </w:r>
          </w:p>
          <w:p w14:paraId="4A4BB08B" w14:textId="77777777" w:rsidR="00BC6818" w:rsidRDefault="00BC6818" w:rsidP="00BC6818">
            <w:pPr>
              <w:pStyle w:val="ListParagraph"/>
              <w:numPr>
                <w:ilvl w:val="0"/>
                <w:numId w:val="6"/>
              </w:numPr>
            </w:pPr>
            <w:r>
              <w:t xml:space="preserve">Back End – PHP </w:t>
            </w:r>
          </w:p>
          <w:p w14:paraId="0CEC9677" w14:textId="77777777" w:rsidR="00BC6818" w:rsidRDefault="00BC6818" w:rsidP="00BC6818">
            <w:pPr>
              <w:pStyle w:val="ListParagraph"/>
              <w:numPr>
                <w:ilvl w:val="0"/>
                <w:numId w:val="6"/>
              </w:numPr>
            </w:pPr>
            <w:r>
              <w:t xml:space="preserve">Database – </w:t>
            </w:r>
            <w:r w:rsidR="00836A31">
              <w:t>MYSQL,</w:t>
            </w:r>
            <w:r>
              <w:t xml:space="preserve"> XA</w:t>
            </w:r>
            <w:r w:rsidR="000412AF">
              <w:t>M</w:t>
            </w:r>
            <w:r>
              <w:t>MP</w:t>
            </w:r>
          </w:p>
          <w:p w14:paraId="1A10FAB1" w14:textId="77777777" w:rsidR="00A164DF" w:rsidRDefault="00A164DF" w:rsidP="00A164DF"/>
          <w:p w14:paraId="7F8A9912" w14:textId="5D7CEAD4" w:rsidR="00A164DF" w:rsidRDefault="00A164DF" w:rsidP="00A164DF">
            <w:r>
              <w:t>CHECKOUT</w:t>
            </w:r>
            <w:r w:rsidR="003F7C7A">
              <w:t xml:space="preserve"> THE</w:t>
            </w:r>
            <w:r>
              <w:t xml:space="preserve"> PROJECT (under development):</w:t>
            </w:r>
          </w:p>
          <w:p w14:paraId="0C75C990" w14:textId="7B5A9E87" w:rsidR="00A164DF" w:rsidRPr="00E70811" w:rsidRDefault="00A164DF" w:rsidP="00A164DF">
            <w:hyperlink r:id="rId10" w:tgtFrame="_blank" w:tooltip="https://saifmk10.github.io/investo/" w:history="1">
              <w:r w:rsidRPr="00A164DF">
                <w:rPr>
                  <w:rStyle w:val="Hyperlink"/>
                </w:rPr>
                <w:t>saifmk10.git</w:t>
              </w:r>
              <w:r w:rsidRPr="00A164DF">
                <w:rPr>
                  <w:rStyle w:val="Hyperlink"/>
                </w:rPr>
                <w:t>h</w:t>
              </w:r>
              <w:r w:rsidRPr="00A164DF">
                <w:rPr>
                  <w:rStyle w:val="Hyperlink"/>
                </w:rPr>
                <w:t>ub.io/investo/</w:t>
              </w:r>
            </w:hyperlink>
          </w:p>
        </w:tc>
      </w:tr>
      <w:tr w:rsidR="000930DE" w14:paraId="33147C16" w14:textId="77777777" w:rsidTr="000A1A60">
        <w:trPr>
          <w:trHeight w:val="4114"/>
        </w:trPr>
        <w:tc>
          <w:tcPr>
            <w:tcW w:w="10699" w:type="dxa"/>
            <w:gridSpan w:val="2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3CB568BB" w14:textId="7122D039" w:rsidR="00BC6818" w:rsidRPr="004A0B62" w:rsidRDefault="004A0B62" w:rsidP="00BC6818">
            <w:pPr>
              <w:pStyle w:val="Heading2"/>
            </w:pPr>
            <w:r>
              <w:t xml:space="preserve">2. </w:t>
            </w:r>
            <w:r w:rsidR="00BC6818">
              <w:t>FRONT</w:t>
            </w:r>
            <w:r w:rsidR="00767307">
              <w:t>-</w:t>
            </w:r>
            <w:r w:rsidR="00BC6818">
              <w:t xml:space="preserve">END DEVELOPMENT </w:t>
            </w:r>
          </w:p>
          <w:p w14:paraId="167FB497" w14:textId="4C87B1D2" w:rsidR="00BC6818" w:rsidRDefault="00D5517F" w:rsidP="00BC6818">
            <w:pPr>
              <w:pStyle w:val="Heading3"/>
            </w:pPr>
            <w:r>
              <w:t>Portfolio Websi</w:t>
            </w:r>
            <w:r w:rsidR="006C26FE">
              <w:t>te</w:t>
            </w:r>
          </w:p>
          <w:p w14:paraId="72AF30A3" w14:textId="6AA09476" w:rsidR="00BC6818" w:rsidRDefault="00F42F1C" w:rsidP="00F02700">
            <w:r w:rsidRPr="00F42F1C">
              <w:t>Developed a front-end portfolio website to showcase my skills and interests. Gained hands-on experience with Tailwind CSS, effectively applying its concepts to enhance the website's design and responsiveness. Improved skills in building fully responsive websites and implementing animations using JavaScript for a dynamic user experience. Learned domain management and explored various hosting services to successfully deploy the website.</w:t>
            </w:r>
          </w:p>
          <w:p w14:paraId="55ED14FC" w14:textId="77777777" w:rsidR="00F14252" w:rsidRDefault="00F14252" w:rsidP="00F02700"/>
          <w:p w14:paraId="45E9C524" w14:textId="77777777" w:rsidR="00BC6818" w:rsidRDefault="00BC6818" w:rsidP="00BC6818">
            <w:pPr>
              <w:pStyle w:val="Heading4"/>
            </w:pPr>
            <w:r>
              <w:t>Tech stack:</w:t>
            </w:r>
          </w:p>
          <w:p w14:paraId="343CCD85" w14:textId="11537DE3" w:rsidR="00BC6818" w:rsidRDefault="00BC6818" w:rsidP="00BC6818">
            <w:pPr>
              <w:pStyle w:val="ListParagraph"/>
              <w:numPr>
                <w:ilvl w:val="0"/>
                <w:numId w:val="6"/>
              </w:numPr>
            </w:pPr>
            <w:r>
              <w:t xml:space="preserve">Front End – </w:t>
            </w:r>
            <w:r w:rsidR="00F14252">
              <w:t>HTML,</w:t>
            </w:r>
            <w:r>
              <w:t xml:space="preserve"> Tailwind </w:t>
            </w:r>
            <w:r w:rsidR="00F14252">
              <w:t>CSS,</w:t>
            </w:r>
            <w:r>
              <w:t xml:space="preserve"> </w:t>
            </w:r>
            <w:r w:rsidR="00F14252">
              <w:t>Node JS</w:t>
            </w:r>
          </w:p>
          <w:p w14:paraId="3A5BD26C" w14:textId="77777777" w:rsidR="000930DE" w:rsidRDefault="00F14252" w:rsidP="00BC6818">
            <w:pPr>
              <w:pStyle w:val="ListParagraph"/>
              <w:numPr>
                <w:ilvl w:val="0"/>
                <w:numId w:val="6"/>
              </w:numPr>
            </w:pPr>
            <w:r>
              <w:t>Hosting – GitHub pages</w:t>
            </w:r>
            <w:r w:rsidR="00BC6818">
              <w:t xml:space="preserve"> </w:t>
            </w:r>
          </w:p>
          <w:p w14:paraId="5A14AF89" w14:textId="77777777" w:rsidR="00F14252" w:rsidRDefault="00F14252" w:rsidP="00BC6818">
            <w:pPr>
              <w:pStyle w:val="ListParagraph"/>
              <w:numPr>
                <w:ilvl w:val="0"/>
                <w:numId w:val="6"/>
              </w:numPr>
            </w:pPr>
            <w:r>
              <w:t>Domain – NameCheap.com</w:t>
            </w:r>
          </w:p>
          <w:p w14:paraId="572C636C" w14:textId="77777777" w:rsidR="00F14252" w:rsidRDefault="00F14252" w:rsidP="00F14252"/>
          <w:p w14:paraId="5CEEFAC1" w14:textId="708C3C97" w:rsidR="00F14252" w:rsidRDefault="005E6628" w:rsidP="0045140C">
            <w:pPr>
              <w:pStyle w:val="Heading4"/>
              <w:tabs>
                <w:tab w:val="left" w:pos="2580"/>
              </w:tabs>
            </w:pPr>
            <w:r>
              <w:t>live</w:t>
            </w:r>
            <w:r w:rsidR="00F14252">
              <w:t xml:space="preserve"> website:</w:t>
            </w:r>
            <w:r w:rsidR="0045140C">
              <w:tab/>
            </w:r>
          </w:p>
          <w:p w14:paraId="36501718" w14:textId="703FF6B5" w:rsidR="00BD356A" w:rsidRPr="00BD356A" w:rsidRDefault="00BD356A" w:rsidP="00F14252">
            <w:hyperlink r:id="rId11" w:history="1">
              <w:r w:rsidRPr="00BD356A">
                <w:rPr>
                  <w:rStyle w:val="Hyperlink"/>
                </w:rPr>
                <w:t>Saifmk.website</w:t>
              </w:r>
            </w:hyperlink>
          </w:p>
        </w:tc>
        <w:tc>
          <w:tcPr>
            <w:tcW w:w="21" w:type="dxa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1A1F0521" w14:textId="59ABFC6C" w:rsidR="000930DE" w:rsidRPr="00CE3B09" w:rsidRDefault="000930DE" w:rsidP="00BC6818"/>
        </w:tc>
      </w:tr>
      <w:tr w:rsidR="000930DE" w14:paraId="2CAC7E5B" w14:textId="77777777" w:rsidTr="000A1A60">
        <w:trPr>
          <w:gridAfter w:val="2"/>
          <w:wAfter w:w="3812" w:type="dxa"/>
          <w:trHeight w:val="11638"/>
        </w:trPr>
        <w:tc>
          <w:tcPr>
            <w:tcW w:w="6908" w:type="dxa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33E91B34" w14:textId="77777777" w:rsidR="00CC2921" w:rsidRDefault="00CC2921" w:rsidP="00BC6818">
            <w:pPr>
              <w:pStyle w:val="Heading1"/>
            </w:pPr>
            <w:r>
              <w:t>Education</w:t>
            </w:r>
          </w:p>
          <w:p w14:paraId="713F8612" w14:textId="6486E160" w:rsidR="000A1A60" w:rsidRDefault="000A1A60" w:rsidP="000A1A60">
            <w:pPr>
              <w:pStyle w:val="Heading2"/>
            </w:pPr>
            <w:r>
              <w:t>Bachelor of COMPUTER APPLICATION</w:t>
            </w:r>
          </w:p>
          <w:p w14:paraId="1C333819" w14:textId="64AF33D1" w:rsidR="009111BB" w:rsidRDefault="009111BB" w:rsidP="009111BB">
            <w:pPr>
              <w:pStyle w:val="Heading3"/>
            </w:pPr>
            <w:r>
              <w:t>Garden City University</w:t>
            </w:r>
          </w:p>
          <w:p w14:paraId="7BDF1A18" w14:textId="3374CFE1" w:rsidR="009111BB" w:rsidRDefault="009111BB" w:rsidP="009111BB">
            <w:pPr>
              <w:pStyle w:val="Heading4"/>
            </w:pPr>
            <w:r>
              <w:t>July 2026</w:t>
            </w:r>
            <w:r w:rsidR="00892864">
              <w:t>.</w:t>
            </w:r>
          </w:p>
          <w:p w14:paraId="65B49A2D" w14:textId="720AC676" w:rsidR="009111BB" w:rsidRPr="00CC2921" w:rsidRDefault="00892864" w:rsidP="009111BB">
            <w:pPr>
              <w:pStyle w:val="ListBullet"/>
            </w:pPr>
            <w:r w:rsidRPr="00892864">
              <w:t>Active participant in coding competitions and hackathons</w:t>
            </w:r>
          </w:p>
          <w:p w14:paraId="5C8B9BA5" w14:textId="6F59B2E2" w:rsidR="009111BB" w:rsidRDefault="00892864" w:rsidP="009111BB">
            <w:pPr>
              <w:pStyle w:val="ListBullet"/>
            </w:pPr>
            <w:r w:rsidRPr="00892864">
              <w:t>Collaborated on projects under expert supervision</w:t>
            </w:r>
          </w:p>
          <w:p w14:paraId="0792443B" w14:textId="227A69AD" w:rsidR="009111BB" w:rsidRPr="00CC2921" w:rsidRDefault="009111BB" w:rsidP="009111BB">
            <w:pPr>
              <w:pStyle w:val="ListBullet"/>
            </w:pPr>
            <w:r>
              <w:t>GPA 8.0</w:t>
            </w:r>
          </w:p>
          <w:p w14:paraId="09D06EB1" w14:textId="77777777" w:rsidR="009111BB" w:rsidRPr="009111BB" w:rsidRDefault="009111BB" w:rsidP="009111BB"/>
          <w:p w14:paraId="24FD838D" w14:textId="2624550E" w:rsidR="000930DE" w:rsidRDefault="000930DE" w:rsidP="000A1A6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5037BA1D" w14:textId="77777777" w:rsidR="00E014BB" w:rsidRPr="00643E15" w:rsidRDefault="00892864">
      <w:pPr>
        <w:pStyle w:val="ListBullet"/>
        <w:numPr>
          <w:ilvl w:val="0"/>
          <w:numId w:val="0"/>
        </w:numPr>
      </w:pPr>
      <w:r>
        <w:lastRenderedPageBreak/>
        <w:t xml:space="preserve">  </w:t>
      </w:r>
    </w:p>
    <w:tbl>
      <w:tblPr>
        <w:tblW w:w="10630" w:type="dxa"/>
        <w:tblCellMar>
          <w:top w:w="216" w:type="dxa"/>
          <w:left w:w="0" w:type="dxa"/>
          <w:bottom w:w="216" w:type="dxa"/>
          <w:right w:w="0" w:type="dxa"/>
        </w:tblCellMar>
        <w:tblLook w:val="0600" w:firstRow="0" w:lastRow="0" w:firstColumn="0" w:lastColumn="0" w:noHBand="1" w:noVBand="1"/>
      </w:tblPr>
      <w:tblGrid>
        <w:gridCol w:w="5124"/>
        <w:gridCol w:w="5506"/>
      </w:tblGrid>
      <w:tr w:rsidR="00E014BB" w:rsidRPr="00A30F99" w14:paraId="657755EC" w14:textId="77777777" w:rsidTr="00E014BB">
        <w:trPr>
          <w:trHeight w:val="258"/>
        </w:trPr>
        <w:tc>
          <w:tcPr>
            <w:tcW w:w="10630" w:type="dxa"/>
            <w:gridSpan w:val="2"/>
            <w:tcBorders>
              <w:top w:val="single" w:sz="24" w:space="0" w:color="ACA8AA" w:themeColor="accent4"/>
            </w:tcBorders>
          </w:tcPr>
          <w:p w14:paraId="6C784EDF" w14:textId="77777777" w:rsidR="00E014BB" w:rsidRDefault="00E014BB" w:rsidP="00950508">
            <w:pPr>
              <w:pStyle w:val="Heading1"/>
            </w:pPr>
            <w:r w:rsidRPr="00CC2921">
              <w:t>Skills</w:t>
            </w:r>
          </w:p>
          <w:p w14:paraId="07C62772" w14:textId="77777777" w:rsidR="00814116" w:rsidRDefault="00814116" w:rsidP="00814116"/>
          <w:p w14:paraId="04EBCF2B" w14:textId="0315F0D4" w:rsidR="00814116" w:rsidRPr="00814116" w:rsidRDefault="00814116" w:rsidP="00814116">
            <w:pPr>
              <w:pStyle w:val="Heading3"/>
            </w:pPr>
            <w:r>
              <w:t>PROGRAMMING LANGUAGES:</w:t>
            </w:r>
          </w:p>
        </w:tc>
      </w:tr>
      <w:tr w:rsidR="00E014BB" w:rsidRPr="00CC2921" w14:paraId="6A305B9E" w14:textId="77777777" w:rsidTr="00814116">
        <w:trPr>
          <w:trHeight w:val="3807"/>
        </w:trPr>
        <w:tc>
          <w:tcPr>
            <w:tcW w:w="5124" w:type="dxa"/>
            <w:tcBorders>
              <w:bottom w:val="single" w:sz="24" w:space="0" w:color="ACA8AA" w:themeColor="accent4"/>
            </w:tcBorders>
          </w:tcPr>
          <w:p w14:paraId="2E282C81" w14:textId="13B59642" w:rsidR="00E014BB" w:rsidRPr="00CC2921" w:rsidRDefault="00814116" w:rsidP="00950508">
            <w:pPr>
              <w:pStyle w:val="ListBullet"/>
            </w:pPr>
            <w:r>
              <w:t>JAVA</w:t>
            </w:r>
          </w:p>
          <w:p w14:paraId="56402EAC" w14:textId="27BEB7E5" w:rsidR="00E014BB" w:rsidRPr="00CC2921" w:rsidRDefault="00814116" w:rsidP="00950508">
            <w:pPr>
              <w:pStyle w:val="ListBullet"/>
            </w:pPr>
            <w:r>
              <w:t>JAVASCRIPT</w:t>
            </w:r>
          </w:p>
          <w:p w14:paraId="173670E6" w14:textId="77777777" w:rsidR="00E014BB" w:rsidRDefault="00814116" w:rsidP="00950508">
            <w:pPr>
              <w:pStyle w:val="ListBullet"/>
            </w:pPr>
            <w:r>
              <w:t>PYTHON</w:t>
            </w:r>
          </w:p>
          <w:p w14:paraId="781A1B64" w14:textId="77777777" w:rsidR="00814116" w:rsidRDefault="00814116" w:rsidP="00814116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528F58AC" w14:textId="77777777" w:rsidR="00814116" w:rsidRDefault="00814116" w:rsidP="00814116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6049AA3B" w14:textId="5AA19219" w:rsidR="00814116" w:rsidRDefault="00814116" w:rsidP="00814116">
            <w:pPr>
              <w:pStyle w:val="Heading3"/>
            </w:pPr>
            <w:r>
              <w:t>FRAMEWORKS:</w:t>
            </w:r>
          </w:p>
          <w:p w14:paraId="7B02425D" w14:textId="6D0CAD6A" w:rsidR="00E438FC" w:rsidRPr="00CC2921" w:rsidRDefault="00E438FC" w:rsidP="00E438FC">
            <w:pPr>
              <w:pStyle w:val="ListBullet"/>
            </w:pPr>
            <w:r>
              <w:t>FLUTTER</w:t>
            </w:r>
          </w:p>
          <w:p w14:paraId="20B8F275" w14:textId="1A5C9DEC" w:rsidR="00E438FC" w:rsidRPr="00CC2921" w:rsidRDefault="00E438FC" w:rsidP="00E438FC">
            <w:pPr>
              <w:pStyle w:val="ListBullet"/>
            </w:pPr>
            <w:r>
              <w:t>TAILWIND</w:t>
            </w:r>
          </w:p>
          <w:p w14:paraId="723A31F7" w14:textId="41CEB5A2" w:rsidR="00E438FC" w:rsidRDefault="00E438FC" w:rsidP="00E438FC">
            <w:pPr>
              <w:pStyle w:val="ListBullet"/>
            </w:pPr>
            <w:r>
              <w:t>NODE JS</w:t>
            </w:r>
            <w:r w:rsidR="00A678D1">
              <w:t xml:space="preserve"> </w:t>
            </w:r>
          </w:p>
          <w:p w14:paraId="49EB9A5C" w14:textId="77777777" w:rsidR="00814116" w:rsidRDefault="00814116" w:rsidP="002E3E04"/>
          <w:p w14:paraId="6E8D8A2B" w14:textId="036A4F49" w:rsidR="002E3E04" w:rsidRDefault="002E3E04" w:rsidP="002E3E04">
            <w:pPr>
              <w:pStyle w:val="Heading3"/>
            </w:pPr>
            <w:r>
              <w:t>TOOLS &amp; PLATFORMS:</w:t>
            </w:r>
          </w:p>
          <w:p w14:paraId="0E39C3AB" w14:textId="77777777" w:rsidR="002E3E04" w:rsidRPr="002E3E04" w:rsidRDefault="002E3E04" w:rsidP="002E3E04"/>
          <w:p w14:paraId="12E46F52" w14:textId="7B589262" w:rsidR="002E3E04" w:rsidRPr="00CC2921" w:rsidRDefault="002E3E04" w:rsidP="002E3E04">
            <w:pPr>
              <w:pStyle w:val="ListBullet"/>
            </w:pPr>
            <w:r>
              <w:t xml:space="preserve">GITHUB </w:t>
            </w:r>
          </w:p>
          <w:p w14:paraId="608F5416" w14:textId="50B736E4" w:rsidR="002E3E04" w:rsidRPr="00CC2921" w:rsidRDefault="002E3E04" w:rsidP="002E3E04">
            <w:pPr>
              <w:pStyle w:val="ListBullet"/>
            </w:pPr>
            <w:r>
              <w:t>GIT</w:t>
            </w:r>
          </w:p>
          <w:p w14:paraId="0375CA8A" w14:textId="46AC19E5" w:rsidR="002E3E04" w:rsidRDefault="002E3E04" w:rsidP="002E3E04">
            <w:pPr>
              <w:pStyle w:val="ListBullet"/>
            </w:pPr>
            <w:r>
              <w:t>VS CODE</w:t>
            </w:r>
          </w:p>
          <w:p w14:paraId="7599ABC7" w14:textId="2864F1E8" w:rsidR="002E3E04" w:rsidRDefault="002E3E04" w:rsidP="002E3E04">
            <w:pPr>
              <w:pStyle w:val="ListBullet"/>
            </w:pPr>
            <w:r>
              <w:t xml:space="preserve">FIGMA </w:t>
            </w:r>
          </w:p>
          <w:p w14:paraId="774B6635" w14:textId="5B7ED3AC" w:rsidR="002E3E04" w:rsidRPr="00CC2921" w:rsidRDefault="002E3E04" w:rsidP="002E3E04"/>
        </w:tc>
        <w:tc>
          <w:tcPr>
            <w:tcW w:w="5506" w:type="dxa"/>
            <w:tcBorders>
              <w:bottom w:val="single" w:sz="24" w:space="0" w:color="ACA8AA" w:themeColor="accent4"/>
            </w:tcBorders>
          </w:tcPr>
          <w:p w14:paraId="229CE469" w14:textId="4F3D179B" w:rsidR="00E014BB" w:rsidRPr="00CC2921" w:rsidRDefault="00814116" w:rsidP="00950508">
            <w:pPr>
              <w:pStyle w:val="ListBullet"/>
            </w:pPr>
            <w:r>
              <w:t>C++</w:t>
            </w:r>
          </w:p>
          <w:p w14:paraId="77F34C02" w14:textId="63F2783F" w:rsidR="00E014BB" w:rsidRPr="00CC2921" w:rsidRDefault="00814116" w:rsidP="00950508">
            <w:pPr>
              <w:pStyle w:val="ListBullet"/>
            </w:pPr>
            <w:r>
              <w:t>PHP</w:t>
            </w:r>
            <w:r w:rsidR="00E014BB" w:rsidRPr="00CC2921">
              <w:t xml:space="preserve"> </w:t>
            </w:r>
          </w:p>
          <w:p w14:paraId="4BB7EDF3" w14:textId="271A3F06" w:rsidR="00E014BB" w:rsidRPr="00CC2921" w:rsidRDefault="00814116" w:rsidP="00950508">
            <w:pPr>
              <w:pStyle w:val="ListBullet"/>
            </w:pPr>
            <w:r>
              <w:t>DART</w:t>
            </w:r>
          </w:p>
        </w:tc>
      </w:tr>
      <w:tr w:rsidR="0095738A" w:rsidRPr="00814116" w14:paraId="6B1980E1" w14:textId="77777777" w:rsidTr="00ED4E74">
        <w:trPr>
          <w:trHeight w:val="258"/>
        </w:trPr>
        <w:tc>
          <w:tcPr>
            <w:tcW w:w="10630" w:type="dxa"/>
            <w:gridSpan w:val="2"/>
            <w:tcBorders>
              <w:top w:val="single" w:sz="24" w:space="0" w:color="ACA8AA" w:themeColor="accent4"/>
            </w:tcBorders>
          </w:tcPr>
          <w:p w14:paraId="05C5E8E2" w14:textId="09F0E6ED" w:rsidR="0095738A" w:rsidRDefault="0095738A" w:rsidP="00ED4E74">
            <w:pPr>
              <w:pStyle w:val="Heading1"/>
            </w:pPr>
            <w:r>
              <w:t>CERTIFICATIONS:</w:t>
            </w:r>
          </w:p>
          <w:p w14:paraId="1483CCB1" w14:textId="77777777" w:rsidR="0095738A" w:rsidRDefault="0095738A" w:rsidP="00ED4E74"/>
          <w:p w14:paraId="141F3A56" w14:textId="77777777" w:rsidR="0095738A" w:rsidRDefault="0095738A" w:rsidP="00ED4E74">
            <w:pPr>
              <w:pStyle w:val="Heading3"/>
            </w:pPr>
            <w:r>
              <w:t>PROGRAMMING LANGUAGES:</w:t>
            </w:r>
          </w:p>
          <w:p w14:paraId="375AC352" w14:textId="461FE9D3" w:rsidR="00D80F19" w:rsidRDefault="00657146" w:rsidP="00657146">
            <w:pPr>
              <w:pStyle w:val="ListParagraph"/>
              <w:numPr>
                <w:ilvl w:val="0"/>
                <w:numId w:val="9"/>
              </w:numPr>
            </w:pPr>
            <w:r>
              <w:t>AI FOR EVERYONE</w:t>
            </w:r>
            <w:r w:rsidR="00364E90">
              <w:t xml:space="preserve"> – </w:t>
            </w:r>
            <w:r w:rsidR="003E7BD1">
              <w:t>Coursera (</w:t>
            </w:r>
            <w:r w:rsidR="00364E90">
              <w:t>2024)</w:t>
            </w:r>
            <w:r>
              <w:t xml:space="preserve">: </w:t>
            </w:r>
            <w:hyperlink r:id="rId12" w:history="1">
              <w:r>
                <w:rPr>
                  <w:rStyle w:val="Hyperlink"/>
                </w:rPr>
                <w:t>CERTI</w:t>
              </w:r>
              <w:r>
                <w:rPr>
                  <w:rStyle w:val="Hyperlink"/>
                </w:rPr>
                <w:t>F</w:t>
              </w:r>
              <w:r>
                <w:rPr>
                  <w:rStyle w:val="Hyperlink"/>
                </w:rPr>
                <w:t>IC</w:t>
              </w:r>
              <w:r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TE</w:t>
              </w:r>
            </w:hyperlink>
          </w:p>
          <w:p w14:paraId="175AE011" w14:textId="08FD570E" w:rsidR="00BE6A6D" w:rsidRDefault="00BE6A6D" w:rsidP="00657146">
            <w:pPr>
              <w:pStyle w:val="ListParagraph"/>
              <w:numPr>
                <w:ilvl w:val="0"/>
                <w:numId w:val="9"/>
              </w:numPr>
            </w:pPr>
            <w:r>
              <w:t>PYTHON SCRIPTING</w:t>
            </w:r>
            <w:r w:rsidR="003E7BD1">
              <w:t xml:space="preserve"> </w:t>
            </w:r>
            <w:r w:rsidR="005F5A13">
              <w:t>– Coursera (2024)</w:t>
            </w:r>
            <w:r>
              <w:t xml:space="preserve">: </w:t>
            </w:r>
            <w:hyperlink r:id="rId13" w:history="1">
              <w:r w:rsidRPr="00BE6A6D">
                <w:rPr>
                  <w:rStyle w:val="Hyperlink"/>
                </w:rPr>
                <w:t>CERTIFI</w:t>
              </w:r>
              <w:r w:rsidRPr="00BE6A6D">
                <w:rPr>
                  <w:rStyle w:val="Hyperlink"/>
                </w:rPr>
                <w:t>C</w:t>
              </w:r>
              <w:r w:rsidRPr="00BE6A6D">
                <w:rPr>
                  <w:rStyle w:val="Hyperlink"/>
                </w:rPr>
                <w:t>A</w:t>
              </w:r>
              <w:r w:rsidRPr="00BE6A6D">
                <w:rPr>
                  <w:rStyle w:val="Hyperlink"/>
                </w:rPr>
                <w:t>T</w:t>
              </w:r>
              <w:r w:rsidRPr="00BE6A6D">
                <w:rPr>
                  <w:rStyle w:val="Hyperlink"/>
                </w:rPr>
                <w:t>E</w:t>
              </w:r>
            </w:hyperlink>
          </w:p>
          <w:p w14:paraId="32733024" w14:textId="36FDE872" w:rsidR="007B6728" w:rsidRDefault="007B6728" w:rsidP="00657146">
            <w:pPr>
              <w:pStyle w:val="ListParagraph"/>
              <w:numPr>
                <w:ilvl w:val="0"/>
                <w:numId w:val="9"/>
              </w:numPr>
            </w:pPr>
            <w:r>
              <w:t>DATABASES AND SQL FOR DATA SCIENCE</w:t>
            </w:r>
            <w:r w:rsidR="0038592C">
              <w:t xml:space="preserve"> – Coursera (2024)</w:t>
            </w:r>
            <w:r>
              <w:t xml:space="preserve">: </w:t>
            </w:r>
            <w:hyperlink r:id="rId14" w:history="1">
              <w:r w:rsidRPr="007B6728">
                <w:rPr>
                  <w:rStyle w:val="Hyperlink"/>
                </w:rPr>
                <w:t>CERT</w:t>
              </w:r>
              <w:r w:rsidRPr="007B6728">
                <w:rPr>
                  <w:rStyle w:val="Hyperlink"/>
                </w:rPr>
                <w:t>I</w:t>
              </w:r>
              <w:r w:rsidRPr="007B6728">
                <w:rPr>
                  <w:rStyle w:val="Hyperlink"/>
                </w:rPr>
                <w:t>FICATE</w:t>
              </w:r>
            </w:hyperlink>
          </w:p>
          <w:p w14:paraId="1F506AAF" w14:textId="0706F705" w:rsidR="007B6728" w:rsidRPr="00D80F19" w:rsidRDefault="007B6728" w:rsidP="00657146">
            <w:pPr>
              <w:pStyle w:val="ListParagraph"/>
              <w:numPr>
                <w:ilvl w:val="0"/>
                <w:numId w:val="9"/>
              </w:numPr>
            </w:pPr>
            <w:r>
              <w:t>CYBERSECU</w:t>
            </w:r>
            <w:r w:rsidR="00B0499A">
              <w:t>RITY</w:t>
            </w:r>
            <w:r>
              <w:t xml:space="preserve"> FOUNDATION</w:t>
            </w:r>
            <w:r w:rsidR="00DD5F73">
              <w:t xml:space="preserve"> – Coursera (2024)</w:t>
            </w:r>
            <w:r>
              <w:t xml:space="preserve">:  </w:t>
            </w:r>
            <w:hyperlink r:id="rId15" w:history="1">
              <w:r w:rsidR="0090418B" w:rsidRPr="0090418B">
                <w:rPr>
                  <w:rStyle w:val="Hyperlink"/>
                </w:rPr>
                <w:t>CERTI</w:t>
              </w:r>
              <w:r w:rsidR="0090418B" w:rsidRPr="0090418B">
                <w:rPr>
                  <w:rStyle w:val="Hyperlink"/>
                </w:rPr>
                <w:t>F</w:t>
              </w:r>
              <w:r w:rsidR="0090418B" w:rsidRPr="0090418B">
                <w:rPr>
                  <w:rStyle w:val="Hyperlink"/>
                </w:rPr>
                <w:t>ICATE</w:t>
              </w:r>
            </w:hyperlink>
          </w:p>
        </w:tc>
      </w:tr>
      <w:tr w:rsidR="0095738A" w:rsidRPr="00CC2921" w14:paraId="1E713328" w14:textId="77777777" w:rsidTr="00422C06">
        <w:trPr>
          <w:gridAfter w:val="1"/>
          <w:wAfter w:w="5506" w:type="dxa"/>
          <w:trHeight w:val="427"/>
        </w:trPr>
        <w:tc>
          <w:tcPr>
            <w:tcW w:w="5124" w:type="dxa"/>
            <w:tcBorders>
              <w:bottom w:val="single" w:sz="24" w:space="0" w:color="ACA8AA" w:themeColor="accent4"/>
            </w:tcBorders>
          </w:tcPr>
          <w:p w14:paraId="72576957" w14:textId="77777777" w:rsidR="0095738A" w:rsidRPr="00CC2921" w:rsidRDefault="0095738A" w:rsidP="00D80F19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4935A09D" w14:textId="1FDC18D1" w:rsidR="0045140C" w:rsidRPr="00643E15" w:rsidRDefault="00422C06" w:rsidP="00422C06">
      <w:pPr>
        <w:pStyle w:val="ListBullet"/>
        <w:numPr>
          <w:ilvl w:val="0"/>
          <w:numId w:val="0"/>
        </w:numPr>
      </w:pPr>
      <w:r>
        <w:t xml:space="preserve"> </w:t>
      </w:r>
      <w:r w:rsidR="009B7F39">
        <w:t xml:space="preserve">  </w:t>
      </w:r>
    </w:p>
    <w:sectPr w:rsidR="0045140C" w:rsidRPr="00643E15" w:rsidSect="00422C06">
      <w:type w:val="continuous"/>
      <w:pgSz w:w="12240" w:h="15840"/>
      <w:pgMar w:top="99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A712" w14:textId="77777777" w:rsidR="0060437E" w:rsidRDefault="0060437E" w:rsidP="001D4099">
      <w:pPr>
        <w:spacing w:line="240" w:lineRule="auto"/>
      </w:pPr>
      <w:r>
        <w:separator/>
      </w:r>
    </w:p>
  </w:endnote>
  <w:endnote w:type="continuationSeparator" w:id="0">
    <w:p w14:paraId="3E34CE0A" w14:textId="77777777" w:rsidR="0060437E" w:rsidRDefault="0060437E" w:rsidP="001D4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65A8B" w14:textId="77777777" w:rsidR="0060437E" w:rsidRDefault="0060437E" w:rsidP="001D4099">
      <w:pPr>
        <w:spacing w:line="240" w:lineRule="auto"/>
      </w:pPr>
      <w:r>
        <w:separator/>
      </w:r>
    </w:p>
  </w:footnote>
  <w:footnote w:type="continuationSeparator" w:id="0">
    <w:p w14:paraId="215CC050" w14:textId="77777777" w:rsidR="0060437E" w:rsidRDefault="0060437E" w:rsidP="001D4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D821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FD4007"/>
    <w:multiLevelType w:val="multilevel"/>
    <w:tmpl w:val="79F4F23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25D3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25D3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755D07"/>
    <w:multiLevelType w:val="hybridMultilevel"/>
    <w:tmpl w:val="214E1B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C0428"/>
    <w:multiLevelType w:val="hybridMultilevel"/>
    <w:tmpl w:val="D4EA93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23DE9"/>
    <w:multiLevelType w:val="hybridMultilevel"/>
    <w:tmpl w:val="B08A1F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4CB7DE8"/>
    <w:multiLevelType w:val="hybridMultilevel"/>
    <w:tmpl w:val="10305D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76F78"/>
    <w:multiLevelType w:val="hybridMultilevel"/>
    <w:tmpl w:val="54B645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949343">
    <w:abstractNumId w:val="1"/>
  </w:num>
  <w:num w:numId="2" w16cid:durableId="1475752314">
    <w:abstractNumId w:val="6"/>
  </w:num>
  <w:num w:numId="3" w16cid:durableId="1017973236">
    <w:abstractNumId w:val="2"/>
  </w:num>
  <w:num w:numId="4" w16cid:durableId="1178231001">
    <w:abstractNumId w:val="0"/>
  </w:num>
  <w:num w:numId="5" w16cid:durableId="1841920057">
    <w:abstractNumId w:val="7"/>
  </w:num>
  <w:num w:numId="6" w16cid:durableId="92626779">
    <w:abstractNumId w:val="8"/>
  </w:num>
  <w:num w:numId="7" w16cid:durableId="2077046096">
    <w:abstractNumId w:val="4"/>
  </w:num>
  <w:num w:numId="8" w16cid:durableId="1922447481">
    <w:abstractNumId w:val="3"/>
  </w:num>
  <w:num w:numId="9" w16cid:durableId="100225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11"/>
    <w:rsid w:val="000412AF"/>
    <w:rsid w:val="000524A9"/>
    <w:rsid w:val="000728A9"/>
    <w:rsid w:val="000761F2"/>
    <w:rsid w:val="00086E44"/>
    <w:rsid w:val="000930DE"/>
    <w:rsid w:val="00094536"/>
    <w:rsid w:val="000A1A60"/>
    <w:rsid w:val="000E1FE9"/>
    <w:rsid w:val="00165003"/>
    <w:rsid w:val="00180710"/>
    <w:rsid w:val="001D4099"/>
    <w:rsid w:val="001D7755"/>
    <w:rsid w:val="002203E2"/>
    <w:rsid w:val="00222532"/>
    <w:rsid w:val="00242358"/>
    <w:rsid w:val="00276FAC"/>
    <w:rsid w:val="00285F5A"/>
    <w:rsid w:val="002A55C4"/>
    <w:rsid w:val="002C06D6"/>
    <w:rsid w:val="002E3E04"/>
    <w:rsid w:val="002F5D6D"/>
    <w:rsid w:val="0030456C"/>
    <w:rsid w:val="00364E90"/>
    <w:rsid w:val="00372215"/>
    <w:rsid w:val="00382EA8"/>
    <w:rsid w:val="0038592C"/>
    <w:rsid w:val="00395E1A"/>
    <w:rsid w:val="003E7BD1"/>
    <w:rsid w:val="003F1B98"/>
    <w:rsid w:val="003F7C7A"/>
    <w:rsid w:val="00422C06"/>
    <w:rsid w:val="004303D4"/>
    <w:rsid w:val="00431E72"/>
    <w:rsid w:val="00437E49"/>
    <w:rsid w:val="004477B2"/>
    <w:rsid w:val="0045140C"/>
    <w:rsid w:val="004A0B62"/>
    <w:rsid w:val="004A0E63"/>
    <w:rsid w:val="004B5CCA"/>
    <w:rsid w:val="004D2889"/>
    <w:rsid w:val="004D4E50"/>
    <w:rsid w:val="004F1D64"/>
    <w:rsid w:val="004F1F5F"/>
    <w:rsid w:val="00510684"/>
    <w:rsid w:val="005937B7"/>
    <w:rsid w:val="005E6628"/>
    <w:rsid w:val="005F56A3"/>
    <w:rsid w:val="005F5A13"/>
    <w:rsid w:val="0060437E"/>
    <w:rsid w:val="00615397"/>
    <w:rsid w:val="0062563D"/>
    <w:rsid w:val="00625F42"/>
    <w:rsid w:val="00643E15"/>
    <w:rsid w:val="0065428B"/>
    <w:rsid w:val="00657146"/>
    <w:rsid w:val="006C26FE"/>
    <w:rsid w:val="006C50A7"/>
    <w:rsid w:val="006D15E3"/>
    <w:rsid w:val="006F747B"/>
    <w:rsid w:val="00767307"/>
    <w:rsid w:val="00780B8E"/>
    <w:rsid w:val="00786694"/>
    <w:rsid w:val="007A6961"/>
    <w:rsid w:val="007A6F7A"/>
    <w:rsid w:val="007B4E11"/>
    <w:rsid w:val="007B6728"/>
    <w:rsid w:val="007D21A6"/>
    <w:rsid w:val="007E2006"/>
    <w:rsid w:val="007E3DA2"/>
    <w:rsid w:val="00814116"/>
    <w:rsid w:val="00823601"/>
    <w:rsid w:val="0082416E"/>
    <w:rsid w:val="00830135"/>
    <w:rsid w:val="00836A31"/>
    <w:rsid w:val="00867C58"/>
    <w:rsid w:val="00884806"/>
    <w:rsid w:val="00886679"/>
    <w:rsid w:val="00892864"/>
    <w:rsid w:val="008B4069"/>
    <w:rsid w:val="008D169E"/>
    <w:rsid w:val="008E0408"/>
    <w:rsid w:val="0090418B"/>
    <w:rsid w:val="009111BB"/>
    <w:rsid w:val="00922266"/>
    <w:rsid w:val="0095738A"/>
    <w:rsid w:val="00975E79"/>
    <w:rsid w:val="009B7F39"/>
    <w:rsid w:val="009D1FF3"/>
    <w:rsid w:val="00A164DF"/>
    <w:rsid w:val="00A30F99"/>
    <w:rsid w:val="00A40DEC"/>
    <w:rsid w:val="00A64FA3"/>
    <w:rsid w:val="00A66AFF"/>
    <w:rsid w:val="00A678D1"/>
    <w:rsid w:val="00A87524"/>
    <w:rsid w:val="00AA1424"/>
    <w:rsid w:val="00AD79E9"/>
    <w:rsid w:val="00B0499A"/>
    <w:rsid w:val="00B059F9"/>
    <w:rsid w:val="00B24E0D"/>
    <w:rsid w:val="00B655AA"/>
    <w:rsid w:val="00BB58FE"/>
    <w:rsid w:val="00BC6818"/>
    <w:rsid w:val="00BD356A"/>
    <w:rsid w:val="00BE6A6D"/>
    <w:rsid w:val="00C22C96"/>
    <w:rsid w:val="00C35EF0"/>
    <w:rsid w:val="00CC0FFE"/>
    <w:rsid w:val="00CC2921"/>
    <w:rsid w:val="00CE3B09"/>
    <w:rsid w:val="00D5088A"/>
    <w:rsid w:val="00D5517F"/>
    <w:rsid w:val="00D80F19"/>
    <w:rsid w:val="00D86211"/>
    <w:rsid w:val="00D92978"/>
    <w:rsid w:val="00DD5F73"/>
    <w:rsid w:val="00DF545B"/>
    <w:rsid w:val="00E014BB"/>
    <w:rsid w:val="00E05934"/>
    <w:rsid w:val="00E438FC"/>
    <w:rsid w:val="00E70811"/>
    <w:rsid w:val="00EA4435"/>
    <w:rsid w:val="00EA604D"/>
    <w:rsid w:val="00EB5966"/>
    <w:rsid w:val="00EE5D12"/>
    <w:rsid w:val="00F02700"/>
    <w:rsid w:val="00F14252"/>
    <w:rsid w:val="00F255EB"/>
    <w:rsid w:val="00F42731"/>
    <w:rsid w:val="00F42F1C"/>
    <w:rsid w:val="00F55940"/>
    <w:rsid w:val="00F62BAE"/>
    <w:rsid w:val="00F92CA8"/>
    <w:rsid w:val="00F9618D"/>
    <w:rsid w:val="00FA3628"/>
    <w:rsid w:val="0F9B651B"/>
    <w:rsid w:val="1AD6EC65"/>
    <w:rsid w:val="45D9D68E"/>
    <w:rsid w:val="4A915CF2"/>
    <w:rsid w:val="6723C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2DA1C"/>
  <w15:chartTrackingRefBased/>
  <w15:docId w15:val="{AAC8F5EB-423D-4D9F-870D-F5EFCBB7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A3"/>
    <w:pPr>
      <w:spacing w:line="240" w:lineRule="exact"/>
    </w:pPr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F99"/>
    <w:pPr>
      <w:keepNext/>
      <w:keepLines/>
      <w:spacing w:line="240" w:lineRule="auto"/>
      <w:outlineLvl w:val="0"/>
    </w:pPr>
    <w:rPr>
      <w:rFonts w:asciiTheme="majorHAnsi" w:eastAsiaTheme="majorEastAsia" w:hAnsiTheme="majorHAnsi" w:cs="Times New Roman (Headings CS)"/>
      <w:caps/>
      <w:color w:val="575355" w:themeColor="accent4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A30F9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A30F99"/>
    <w:pPr>
      <w:spacing w:after="80" w:line="240" w:lineRule="auto"/>
      <w:outlineLvl w:val="2"/>
    </w:pPr>
    <w:rPr>
      <w:rFonts w:asciiTheme="majorHAnsi" w:hAnsiTheme="majorHAns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2921"/>
    <w:pPr>
      <w:spacing w:after="120" w:line="240" w:lineRule="auto"/>
      <w:outlineLvl w:val="3"/>
    </w:pPr>
    <w:rPr>
      <w:rFonts w:asciiTheme="majorHAnsi" w:hAnsiTheme="majorHAnsi"/>
      <w: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AD79E9"/>
    <w:pPr>
      <w:spacing w:line="192" w:lineRule="auto"/>
      <w:contextualSpacing/>
    </w:pPr>
    <w:rPr>
      <w:rFonts w:asciiTheme="majorHAnsi" w:eastAsiaTheme="majorEastAsia" w:hAnsiTheme="majorHAnsi" w:cs="Times New Roman (Headings CS)"/>
      <w:caps/>
      <w:color w:val="575355" w:themeColor="accent4" w:themeShade="80"/>
      <w:spacing w:val="6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AD79E9"/>
    <w:rPr>
      <w:rFonts w:asciiTheme="majorHAnsi" w:eastAsiaTheme="majorEastAsia" w:hAnsiTheme="majorHAnsi" w:cs="Times New Roman (Headings CS)"/>
      <w:caps/>
      <w:color w:val="575355" w:themeColor="accent4" w:themeShade="80"/>
      <w:spacing w:val="60"/>
      <w:kern w:val="28"/>
      <w:sz w:val="72"/>
      <w:szCs w:val="56"/>
    </w:rPr>
  </w:style>
  <w:style w:type="paragraph" w:customStyle="1" w:styleId="ContactInfo">
    <w:name w:val="Contact Info"/>
    <w:basedOn w:val="Normal"/>
    <w:uiPriority w:val="99"/>
    <w:qFormat/>
    <w:rsid w:val="003F1B98"/>
    <w:pPr>
      <w:spacing w:after="120" w:line="240" w:lineRule="auto"/>
      <w:jc w:val="right"/>
    </w:pPr>
    <w:rPr>
      <w:rFonts w:cs="Times New Roman (Body CS)"/>
      <w:color w:val="000000" w:themeColor="text1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A30F99"/>
    <w:rPr>
      <w:rFonts w:asciiTheme="majorHAnsi" w:eastAsiaTheme="majorEastAsia" w:hAnsiTheme="majorHAnsi" w:cs="Times New Roman (Headings CS)"/>
      <w:caps/>
      <w:color w:val="575355" w:themeColor="accent4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79E9"/>
    <w:rPr>
      <w:rFonts w:asciiTheme="majorHAnsi" w:eastAsiaTheme="majorEastAsia" w:hAnsiTheme="majorHAnsi" w:cs="Times New Roman (Headings CS)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79E9"/>
    <w:rPr>
      <w:rFonts w:asciiTheme="majorHAnsi" w:hAnsiTheme="majorHAnsi"/>
      <w:color w:val="000000" w:themeColor="text1"/>
      <w:sz w:val="2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C2921"/>
    <w:rPr>
      <w:rFonts w:asciiTheme="majorHAnsi" w:hAnsiTheme="majorHAnsi"/>
      <w:caps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39"/>
    <w:rsid w:val="00F92CA8"/>
    <w:pPr>
      <w:contextualSpacing/>
    </w:pPr>
    <w:rPr>
      <w:color w:val="595959" w:themeColor="text1" w:themeTint="A6"/>
      <w:sz w:val="22"/>
      <w:szCs w:val="22"/>
    </w:rPr>
    <w:tblPr>
      <w:tblBorders>
        <w:bottom w:val="single" w:sz="24" w:space="0" w:color="ACA8AA" w:themeColor="accent4"/>
        <w:insideH w:val="single" w:sz="24" w:space="0" w:color="ACA8AA" w:themeColor="accent4"/>
      </w:tblBorders>
    </w:tblPr>
    <w:tcPr>
      <w:tcMar>
        <w:top w:w="216" w:type="dxa"/>
        <w:left w:w="0" w:type="dxa"/>
        <w:bottom w:w="216" w:type="dxa"/>
        <w:right w:w="0" w:type="dxa"/>
      </w:tcMar>
    </w:tcPr>
    <w:tblStylePr w:type="firstRow">
      <w:rPr>
        <w:rFonts w:ascii="Gill Sans MT" w:hAnsi="Gill Sans MT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character" w:styleId="SubtleReference">
    <w:name w:val="Subtle Reference"/>
    <w:aliases w:val="Company &amp; Location"/>
    <w:basedOn w:val="DefaultParagraphFont"/>
    <w:uiPriority w:val="99"/>
    <w:semiHidden/>
    <w:rsid w:val="00CE3B09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823601"/>
    <w:pPr>
      <w:numPr>
        <w:numId w:val="1"/>
      </w:num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AD79E9"/>
    <w:rPr>
      <w:color w:val="808080"/>
    </w:rPr>
  </w:style>
  <w:style w:type="paragraph" w:styleId="ListParagraph">
    <w:name w:val="List Paragraph"/>
    <w:basedOn w:val="Normal"/>
    <w:uiPriority w:val="34"/>
    <w:semiHidden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2"/>
      </w:numPr>
    </w:pPr>
  </w:style>
  <w:style w:type="numbering" w:customStyle="1" w:styleId="CurrentList2">
    <w:name w:val="Current List2"/>
    <w:uiPriority w:val="99"/>
    <w:rsid w:val="005937B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rsid w:val="001D40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9E9"/>
    <w:rPr>
      <w:rFonts w:ascii="Gill Sans MT" w:hAnsi="Gill Sans MT"/>
      <w:color w:val="404040" w:themeColor="text1" w:themeTint="BF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1D40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9E9"/>
    <w:rPr>
      <w:rFonts w:ascii="Gill Sans MT" w:hAnsi="Gill Sans MT"/>
      <w:color w:val="404040" w:themeColor="text1" w:themeTint="BF"/>
      <w:sz w:val="20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AD79E9"/>
    <w:pPr>
      <w:spacing w:line="192" w:lineRule="auto"/>
    </w:pPr>
    <w:rPr>
      <w:caps/>
      <w:color w:val="000000" w:themeColor="text1"/>
      <w:spacing w:val="6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AD79E9"/>
    <w:rPr>
      <w:rFonts w:ascii="Gill Sans MT" w:hAnsi="Gill Sans MT"/>
      <w:caps/>
      <w:color w:val="000000" w:themeColor="text1"/>
      <w:spacing w:val="60"/>
      <w:sz w:val="7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D35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D3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ursera.org/account/accomplishments/verify/NBVJOQGMBFQ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ursera.org/account/accomplishments/verify/V434PM8COJ4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ifmk.websit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ursera.org/account/accomplishments/verify/GDYTFI5X8H6N" TargetMode="External"/><Relationship Id="rId10" Type="http://schemas.openxmlformats.org/officeDocument/2006/relationships/hyperlink" Target="https://saifmk10.github.io/invest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ursera.org/account/accomplishments/verify/C0T2WGQJV6T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f\AppData\Roaming\Microsoft\Templates\Modern%20accounting%20resume.dotx" TargetMode="External"/></Relationships>
</file>

<file path=word/theme/theme1.xml><?xml version="1.0" encoding="utf-8"?>
<a:theme xmlns:a="http://schemas.openxmlformats.org/drawingml/2006/main" name="Office Theme">
  <a:themeElements>
    <a:clrScheme name="Neutral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925D34"/>
      </a:accent1>
      <a:accent2>
        <a:srgbClr val="B7834C"/>
      </a:accent2>
      <a:accent3>
        <a:srgbClr val="BC987A"/>
      </a:accent3>
      <a:accent4>
        <a:srgbClr val="ACA8AA"/>
      </a:accent4>
      <a:accent5>
        <a:srgbClr val="D5A97A"/>
      </a:accent5>
      <a:accent6>
        <a:srgbClr val="F5DCC3"/>
      </a:accent6>
      <a:hlink>
        <a:srgbClr val="0563C1"/>
      </a:hlink>
      <a:folHlink>
        <a:srgbClr val="954F72"/>
      </a:folHlink>
    </a:clrScheme>
    <a:fontScheme name="Custom 76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9180F-347B-4BDE-8CBF-50126570E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918B0-4900-4A50-93ED-CE0C9D50CF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C0447-40FA-4FFB-9968-E3A633FE9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accounting resume</Template>
  <TotalTime>258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</dc:creator>
  <cp:keywords/>
  <dc:description/>
  <cp:lastModifiedBy>SAIF .</cp:lastModifiedBy>
  <cp:revision>48</cp:revision>
  <dcterms:created xsi:type="dcterms:W3CDTF">2025-03-04T08:08:00Z</dcterms:created>
  <dcterms:modified xsi:type="dcterms:W3CDTF">2025-03-06T07:39:00Z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